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25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after="313" w:afterLines="10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宁夏大学新华学院经济与管理科学系“学长辅导计划”新生辅导学长申请表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1992"/>
        <w:gridCol w:w="1380"/>
        <w:gridCol w:w="1055"/>
        <w:gridCol w:w="881"/>
        <w:gridCol w:w="1696"/>
      </w:tblGrid>
      <w:tr w14:paraId="62830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shd w:val="clear" w:color="auto" w:fill="auto"/>
            <w:vAlign w:val="center"/>
          </w:tcPr>
          <w:p w14:paraId="1276B36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    名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488CF473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1C15F0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性  别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47DA2E82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vMerge w:val="restart"/>
            <w:shd w:val="clear" w:color="auto" w:fill="auto"/>
            <w:vAlign w:val="center"/>
          </w:tcPr>
          <w:p w14:paraId="675FD2F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照片</w:t>
            </w:r>
          </w:p>
        </w:tc>
      </w:tr>
      <w:tr w14:paraId="55CE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shd w:val="clear" w:color="auto" w:fill="auto"/>
            <w:vAlign w:val="center"/>
          </w:tcPr>
          <w:p w14:paraId="25CAE93B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出生年月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210D021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4BBC24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民  族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3915887E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shd w:val="clear" w:color="auto" w:fill="auto"/>
            <w:vAlign w:val="center"/>
          </w:tcPr>
          <w:p w14:paraId="0E591AD0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445F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shd w:val="clear" w:color="auto" w:fill="auto"/>
            <w:vAlign w:val="center"/>
          </w:tcPr>
          <w:p w14:paraId="65BCEF2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政治面貌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7AF26B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24BDC1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专  业</w:t>
            </w:r>
          </w:p>
        </w:tc>
        <w:tc>
          <w:tcPr>
            <w:tcW w:w="1936" w:type="dxa"/>
            <w:gridSpan w:val="2"/>
            <w:shd w:val="clear" w:color="auto" w:fill="auto"/>
            <w:vAlign w:val="center"/>
          </w:tcPr>
          <w:p w14:paraId="0F9021F6"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96" w:type="dxa"/>
            <w:vMerge w:val="continue"/>
            <w:shd w:val="clear" w:color="auto" w:fill="auto"/>
            <w:vAlign w:val="center"/>
          </w:tcPr>
          <w:p w14:paraId="7035194C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291CA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18" w:type="dxa"/>
            <w:shd w:val="clear" w:color="auto" w:fill="auto"/>
            <w:vAlign w:val="center"/>
          </w:tcPr>
          <w:p w14:paraId="1C2AF45A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年级、班级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77F35881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696" w:type="dxa"/>
            <w:vMerge w:val="continue"/>
            <w:shd w:val="clear" w:color="auto" w:fill="auto"/>
            <w:vAlign w:val="center"/>
          </w:tcPr>
          <w:p w14:paraId="335C864B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5332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shd w:val="clear" w:color="auto" w:fill="auto"/>
            <w:vAlign w:val="center"/>
          </w:tcPr>
          <w:p w14:paraId="3DEFF30A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手 机 号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743B57B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35" w:type="dxa"/>
            <w:gridSpan w:val="2"/>
            <w:shd w:val="clear" w:color="auto" w:fill="auto"/>
            <w:vAlign w:val="center"/>
          </w:tcPr>
          <w:p w14:paraId="181825A5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是否有未通过课程</w:t>
            </w:r>
          </w:p>
        </w:tc>
        <w:tc>
          <w:tcPr>
            <w:tcW w:w="2577" w:type="dxa"/>
            <w:gridSpan w:val="2"/>
            <w:shd w:val="clear" w:color="auto" w:fill="auto"/>
            <w:vAlign w:val="center"/>
          </w:tcPr>
          <w:p w14:paraId="6BCF2D79">
            <w:pPr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无 /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有</w:t>
            </w:r>
            <w:r>
              <w:rPr>
                <w:rFonts w:hint="eastAsia" w:ascii="仿宋" w:hAnsi="仿宋" w:eastAsia="仿宋" w:cs="仿宋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门</w:t>
            </w:r>
          </w:p>
        </w:tc>
      </w:tr>
      <w:tr w14:paraId="62D66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  <w:shd w:val="clear" w:color="auto" w:fill="auto"/>
            <w:vAlign w:val="center"/>
          </w:tcPr>
          <w:p w14:paraId="389C1AE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现任职务</w:t>
            </w:r>
          </w:p>
        </w:tc>
        <w:tc>
          <w:tcPr>
            <w:tcW w:w="7004" w:type="dxa"/>
            <w:gridSpan w:val="5"/>
            <w:shd w:val="clear" w:color="auto" w:fill="auto"/>
            <w:vAlign w:val="center"/>
          </w:tcPr>
          <w:p w14:paraId="150C71B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1999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8" w:hRule="atLeast"/>
        </w:trPr>
        <w:tc>
          <w:tcPr>
            <w:tcW w:w="1518" w:type="dxa"/>
            <w:shd w:val="clear" w:color="auto" w:fill="auto"/>
            <w:vAlign w:val="center"/>
          </w:tcPr>
          <w:p w14:paraId="430CDFD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个人</w:t>
            </w:r>
          </w:p>
          <w:p w14:paraId="184CBD2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简介</w:t>
            </w:r>
          </w:p>
        </w:tc>
        <w:tc>
          <w:tcPr>
            <w:tcW w:w="7004" w:type="dxa"/>
            <w:gridSpan w:val="5"/>
            <w:shd w:val="clear" w:color="auto" w:fill="auto"/>
            <w:vAlign w:val="center"/>
          </w:tcPr>
          <w:p w14:paraId="60E5FC6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173D4C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F0B4A9D">
            <w:pPr>
              <w:rPr>
                <w:rFonts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  <w:p w14:paraId="461EADB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F84AEA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6B4D1F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2EBAE2A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6708A088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AF23073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5ADCEF2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318D21BE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094A1B79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14FE391">
            <w:pPr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 w14:paraId="779A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518" w:type="dxa"/>
            <w:shd w:val="clear" w:color="auto" w:fill="auto"/>
            <w:vAlign w:val="center"/>
          </w:tcPr>
          <w:p w14:paraId="575D7F6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主</w:t>
            </w:r>
          </w:p>
          <w:p w14:paraId="78FD172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要</w:t>
            </w:r>
          </w:p>
          <w:p w14:paraId="533F4EDE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荣</w:t>
            </w:r>
          </w:p>
          <w:p w14:paraId="6ACD1D16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誉</w:t>
            </w:r>
          </w:p>
        </w:tc>
        <w:tc>
          <w:tcPr>
            <w:tcW w:w="7004" w:type="dxa"/>
            <w:gridSpan w:val="5"/>
            <w:shd w:val="clear" w:color="auto" w:fill="auto"/>
            <w:vAlign w:val="center"/>
          </w:tcPr>
          <w:p w14:paraId="263103D1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2012200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1EF96F8B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189B809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87F1F35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B8878C5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87D5AE0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FBEB1FC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13A99D5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027F15E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6C392D3">
            <w:pPr>
              <w:spacing w:line="540" w:lineRule="exact"/>
              <w:jc w:val="left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6011B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518" w:type="dxa"/>
            <w:shd w:val="clear" w:color="auto" w:fill="auto"/>
            <w:vAlign w:val="center"/>
          </w:tcPr>
          <w:p w14:paraId="0AD79CE4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对辅导学长工作的</w:t>
            </w:r>
          </w:p>
          <w:p w14:paraId="6648F101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认知及</w:t>
            </w:r>
          </w:p>
          <w:p w14:paraId="75AF361C">
            <w:pPr>
              <w:jc w:val="center"/>
              <w:rPr>
                <w:rFonts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工作计划</w:t>
            </w:r>
          </w:p>
        </w:tc>
        <w:tc>
          <w:tcPr>
            <w:tcW w:w="7004" w:type="dxa"/>
            <w:gridSpan w:val="5"/>
            <w:shd w:val="clear" w:color="auto" w:fill="auto"/>
            <w:vAlign w:val="center"/>
          </w:tcPr>
          <w:p w14:paraId="10CFD0DF">
            <w:pPr>
              <w:rPr>
                <w:rFonts w:ascii="仿宋" w:hAnsi="仿宋" w:eastAsia="仿宋" w:cs="仿宋"/>
                <w:b/>
                <w:sz w:val="28"/>
                <w:szCs w:val="28"/>
              </w:rPr>
            </w:pPr>
          </w:p>
          <w:p w14:paraId="39A35027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5D32485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EC29560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5DB36125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94E14D9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6260B474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0524BAF8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31CD6E0C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7EC1B777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2A859AC3">
            <w:pPr>
              <w:jc w:val="both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  <w:p w14:paraId="4689E53A">
            <w:pPr>
              <w:jc w:val="center"/>
              <w:rPr>
                <w:rFonts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4773CB8D">
      <w:pPr>
        <w:rPr>
          <w:rFonts w:ascii="仿宋_GB2312" w:eastAsia="仿宋_GB2312"/>
          <w:sz w:val="28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806A1988-942A-4E87-977A-1010AC76F8C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28F3662-308F-4F2C-B9E6-B8D0036EABF7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2640372-43C6-45A1-936E-D80A04A6F77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8A88D879-3C4E-4BF0-A0AA-D557DD6107D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87DD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5DB32E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0BECA3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13CF319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6B257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mM3YjUxNzc3NjJkZGViNmI0YmVlN2IxZTJlYmEifQ=="/>
  </w:docVars>
  <w:rsids>
    <w:rsidRoot w:val="006D3577"/>
    <w:rsid w:val="00036CAB"/>
    <w:rsid w:val="00067EB0"/>
    <w:rsid w:val="001F2A66"/>
    <w:rsid w:val="002544CE"/>
    <w:rsid w:val="003161CC"/>
    <w:rsid w:val="005360B6"/>
    <w:rsid w:val="00603ED3"/>
    <w:rsid w:val="006D3577"/>
    <w:rsid w:val="0076109B"/>
    <w:rsid w:val="00AD52FD"/>
    <w:rsid w:val="00B05CD4"/>
    <w:rsid w:val="00D74E01"/>
    <w:rsid w:val="00E00DDD"/>
    <w:rsid w:val="00E3435A"/>
    <w:rsid w:val="00EB2845"/>
    <w:rsid w:val="00F8254D"/>
    <w:rsid w:val="0CF23EE2"/>
    <w:rsid w:val="15436269"/>
    <w:rsid w:val="312130C3"/>
    <w:rsid w:val="33D3373F"/>
    <w:rsid w:val="35F62101"/>
    <w:rsid w:val="3DE25F55"/>
    <w:rsid w:val="3FAD2204"/>
    <w:rsid w:val="462B1BF3"/>
    <w:rsid w:val="4B1A2B0F"/>
    <w:rsid w:val="4DD60BE8"/>
    <w:rsid w:val="558436B3"/>
    <w:rsid w:val="586D7433"/>
    <w:rsid w:val="59223FF0"/>
    <w:rsid w:val="611802AE"/>
    <w:rsid w:val="618F3F45"/>
    <w:rsid w:val="667E08A5"/>
    <w:rsid w:val="73AB6FBC"/>
    <w:rsid w:val="7510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link w:val="3"/>
    <w:qFormat/>
    <w:uiPriority w:val="99"/>
    <w:rPr>
      <w:sz w:val="18"/>
      <w:szCs w:val="18"/>
    </w:rPr>
  </w:style>
  <w:style w:type="character" w:customStyle="1" w:styleId="8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nga\Desktop\&#38468;&#20214;4&#65306;&#23425;&#22799;&#22823;&#23398;&#23398;&#29983;&#20250;&#24178;&#37096;&#31454;&#32856;&#25512;&#33616;&#65288;&#33258;&#33616;&#65289;&#3492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附件4：宁夏大学学生会干部竞聘推荐（自荐）表</Template>
  <Company>china</Company>
  <Pages>2</Pages>
  <Words>106</Words>
  <Characters>109</Characters>
  <Lines>1</Lines>
  <Paragraphs>1</Paragraphs>
  <TotalTime>5</TotalTime>
  <ScaleCrop>false</ScaleCrop>
  <LinksUpToDate>false</LinksUpToDate>
  <CharactersWithSpaces>127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2019-06-10T01:55:00Z</dcterms:created>
  <dc:creator>linga</dc:creator>
  <cp:lastModifiedBy>好喝的百香果</cp:lastModifiedBy>
  <cp:lastPrinted>2019-06-10T13:35:00Z</cp:lastPrinted>
  <dcterms:modified xsi:type="dcterms:W3CDTF">2025-07-02T08:04:57Z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92206668667C4DB28A33D8C3734828F6_13</vt:lpwstr>
  </property>
  <property fmtid="{D5CDD505-2E9C-101B-9397-08002B2CF9AE}" pid="4" name="KSOTemplateDocerSaveRecord">
    <vt:lpwstr>eyJoZGlkIjoiMzY4ZjJjZTNjMjBlNzc5MzI4OWU4NmUxZjgwZDdmMGMiLCJ1c2VySWQiOiIzNjgzOTg4NzYifQ==</vt:lpwstr>
  </property>
</Properties>
</file>