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A326"/>
    <w:p w14:paraId="3EBA17E5"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</w:p>
    <w:p w14:paraId="141E68D7">
      <w:pPr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工程与应用科学系2026年全国</w:t>
      </w:r>
      <w:r>
        <w:rPr>
          <w:rFonts w:hint="eastAsia"/>
          <w:sz w:val="24"/>
        </w:rPr>
        <w:t>化工实验大赛</w:t>
      </w:r>
      <w:r>
        <w:rPr>
          <w:rFonts w:hint="eastAsia"/>
          <w:sz w:val="24"/>
          <w:lang w:val="en-US" w:eastAsia="zh-CN"/>
        </w:rPr>
        <w:t>选拔赛</w:t>
      </w:r>
      <w:r>
        <w:rPr>
          <w:rFonts w:hint="eastAsia"/>
          <w:sz w:val="24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19"/>
        <w:gridCol w:w="1419"/>
        <w:gridCol w:w="2618"/>
      </w:tblGrid>
      <w:tr w14:paraId="3F01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B43C04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</w:tcPr>
          <w:p w14:paraId="6C085BFF"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0" w:type="dxa"/>
          </w:tcPr>
          <w:p w14:paraId="6E4B520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班级</w:t>
            </w:r>
          </w:p>
        </w:tc>
        <w:tc>
          <w:tcPr>
            <w:tcW w:w="1420" w:type="dxa"/>
          </w:tcPr>
          <w:p w14:paraId="5F8B17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专业</w:t>
            </w:r>
          </w:p>
        </w:tc>
        <w:tc>
          <w:tcPr>
            <w:tcW w:w="2619" w:type="dxa"/>
          </w:tcPr>
          <w:p w14:paraId="5E702BBE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4203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94C8DD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4AEC1B5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767B128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F791355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0CB8B04E">
            <w:pPr>
              <w:spacing w:line="360" w:lineRule="auto"/>
              <w:rPr>
                <w:sz w:val="24"/>
              </w:rPr>
            </w:pPr>
          </w:p>
        </w:tc>
      </w:tr>
      <w:tr w14:paraId="703E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27053E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10028AAF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360487DD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90E3083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5C192329">
            <w:pPr>
              <w:spacing w:line="360" w:lineRule="auto"/>
              <w:rPr>
                <w:sz w:val="24"/>
              </w:rPr>
            </w:pPr>
          </w:p>
        </w:tc>
      </w:tr>
      <w:tr w14:paraId="42D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701E05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18BF0CA2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5686F56D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08B3E8A2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0741F6B4">
            <w:pPr>
              <w:spacing w:line="360" w:lineRule="auto"/>
              <w:rPr>
                <w:sz w:val="24"/>
              </w:rPr>
            </w:pPr>
          </w:p>
        </w:tc>
      </w:tr>
      <w:tr w14:paraId="6C7D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E5A553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3730416C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71BF2896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16846F54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76286E62">
            <w:pPr>
              <w:spacing w:line="360" w:lineRule="auto"/>
              <w:rPr>
                <w:sz w:val="24"/>
              </w:rPr>
            </w:pPr>
          </w:p>
        </w:tc>
      </w:tr>
      <w:tr w14:paraId="31F1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C3FDA4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6124AA1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89D48E5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1D15D00E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093CCEB8">
            <w:pPr>
              <w:spacing w:line="360" w:lineRule="auto"/>
              <w:rPr>
                <w:sz w:val="24"/>
              </w:rPr>
            </w:pPr>
          </w:p>
        </w:tc>
      </w:tr>
      <w:tr w14:paraId="5214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D09EE4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69924F75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63DCEC7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5C64A7F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20D7ABB7">
            <w:pPr>
              <w:spacing w:line="360" w:lineRule="auto"/>
              <w:rPr>
                <w:sz w:val="24"/>
              </w:rPr>
            </w:pPr>
          </w:p>
        </w:tc>
      </w:tr>
      <w:tr w14:paraId="4CE1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48DD62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12C07548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9DDD91B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7E40A161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32DAF457">
            <w:pPr>
              <w:spacing w:line="360" w:lineRule="auto"/>
              <w:rPr>
                <w:sz w:val="24"/>
              </w:rPr>
            </w:pPr>
          </w:p>
        </w:tc>
      </w:tr>
      <w:tr w14:paraId="6FF4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AC0F9C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517990DC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5596BCD7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63B345FE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3122E76B">
            <w:pPr>
              <w:spacing w:line="360" w:lineRule="auto"/>
              <w:rPr>
                <w:sz w:val="24"/>
              </w:rPr>
            </w:pPr>
          </w:p>
        </w:tc>
      </w:tr>
      <w:tr w14:paraId="026B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8BF6B4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611F4697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3C7A1B71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6ECDF5CB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318FF272">
            <w:pPr>
              <w:spacing w:line="360" w:lineRule="auto"/>
              <w:rPr>
                <w:sz w:val="24"/>
              </w:rPr>
            </w:pPr>
          </w:p>
        </w:tc>
      </w:tr>
      <w:tr w14:paraId="088F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CD4446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00622C4A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3E4689B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CE31AA8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27194481">
            <w:pPr>
              <w:spacing w:line="360" w:lineRule="auto"/>
              <w:rPr>
                <w:sz w:val="24"/>
              </w:rPr>
            </w:pPr>
          </w:p>
        </w:tc>
      </w:tr>
      <w:tr w14:paraId="6820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63ABAD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475B359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5CD53F37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0AB5661D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2C9415C1">
            <w:pPr>
              <w:spacing w:line="360" w:lineRule="auto"/>
              <w:rPr>
                <w:sz w:val="24"/>
              </w:rPr>
            </w:pPr>
          </w:p>
        </w:tc>
      </w:tr>
      <w:tr w14:paraId="160D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031BE2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528B9FB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6A893FC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13076C0B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6A065514">
            <w:pPr>
              <w:spacing w:line="360" w:lineRule="auto"/>
              <w:rPr>
                <w:sz w:val="24"/>
              </w:rPr>
            </w:pPr>
          </w:p>
        </w:tc>
      </w:tr>
      <w:tr w14:paraId="129A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48F737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020D47A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201A0512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072E6226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64F50907">
            <w:pPr>
              <w:spacing w:line="360" w:lineRule="auto"/>
              <w:rPr>
                <w:sz w:val="24"/>
              </w:rPr>
            </w:pPr>
          </w:p>
        </w:tc>
      </w:tr>
      <w:tr w14:paraId="38D8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47537F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40494B0B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56647D89"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 w14:paraId="6270B1F1">
            <w:pPr>
              <w:spacing w:line="360" w:lineRule="auto"/>
              <w:rPr>
                <w:sz w:val="24"/>
              </w:rPr>
            </w:pPr>
          </w:p>
        </w:tc>
        <w:tc>
          <w:tcPr>
            <w:tcW w:w="2619" w:type="dxa"/>
          </w:tcPr>
          <w:p w14:paraId="4BA6B3A7">
            <w:pPr>
              <w:spacing w:line="360" w:lineRule="auto"/>
              <w:rPr>
                <w:sz w:val="24"/>
              </w:rPr>
            </w:pPr>
          </w:p>
        </w:tc>
      </w:tr>
    </w:tbl>
    <w:p w14:paraId="77C70078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1646F1"/>
    <w:rsid w:val="005F16D9"/>
    <w:rsid w:val="00903C42"/>
    <w:rsid w:val="009D5E38"/>
    <w:rsid w:val="0F2B4B13"/>
    <w:rsid w:val="101646F1"/>
    <w:rsid w:val="19453DEC"/>
    <w:rsid w:val="2FB84BD7"/>
    <w:rsid w:val="3E8308BF"/>
    <w:rsid w:val="3EEC6FD0"/>
    <w:rsid w:val="46957C1F"/>
    <w:rsid w:val="492139EC"/>
    <w:rsid w:val="6F914B78"/>
    <w:rsid w:val="76E3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3425;&#22799;&#22823;&#23398;&#26032;&#21326;&#23398;&#38498;2026&#24180;&#20840;&#22269;&#21270;&#24037;&#23454;&#39564;&#22823;&#36187;&#26657;&#36187;&#23454;&#26045;&#26041;&#26696;1.doc(1)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宁夏大学新华学院2026年全国化工实验大赛校赛实施方案1.doc(1).docx</Template>
  <Pages>1</Pages>
  <Words>855</Words>
  <Characters>921</Characters>
  <Lines>7</Lines>
  <Paragraphs>2</Paragraphs>
  <TotalTime>2</TotalTime>
  <ScaleCrop>false</ScaleCrop>
  <LinksUpToDate>false</LinksUpToDate>
  <CharactersWithSpaces>950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2026-05-12T03:12:00Z</dcterms:created>
  <dc:creator>王蓉</dc:creator>
  <cp:lastModifiedBy>王蓉</cp:lastModifiedBy>
  <dcterms:modified xsi:type="dcterms:W3CDTF">2026-05-12T03:13:10Z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eyJoZGlkIjoiYmYxZTU3OGNlOWY2YzFjZGIyNWNlMTI5MTk2MmI3MGMiLCJ1c2VySWQiOiIzMzI2MDg5ODAifQ==</vt:lpwstr>
  </property>
  <property fmtid="{D5CDD505-2E9C-101B-9397-08002B2CF9AE}" pid="4" name="ICV">
    <vt:lpwstr>6CD4FCED31D546FC97B6C742E7CD8ACB_11</vt:lpwstr>
  </property>
</Properties>
</file>