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5D" w:rsidRDefault="00366E89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1C5A5D" w:rsidRDefault="001C5A5D">
      <w:pPr>
        <w:rPr>
          <w:sz w:val="32"/>
          <w:szCs w:val="32"/>
        </w:rPr>
      </w:pPr>
    </w:p>
    <w:p w:rsidR="001C5A5D" w:rsidRDefault="00366E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宁夏大学新华学院第三届消防技能竞赛报名表</w:t>
      </w:r>
    </w:p>
    <w:p w:rsidR="001C5A5D" w:rsidRDefault="001C5A5D">
      <w:pPr>
        <w:jc w:val="left"/>
        <w:rPr>
          <w:sz w:val="32"/>
          <w:szCs w:val="32"/>
        </w:rPr>
      </w:pPr>
    </w:p>
    <w:tbl>
      <w:tblPr>
        <w:tblStyle w:val="a3"/>
        <w:tblW w:w="14240" w:type="dxa"/>
        <w:tblLayout w:type="fixed"/>
        <w:tblLook w:val="04A0" w:firstRow="1" w:lastRow="0" w:firstColumn="1" w:lastColumn="0" w:noHBand="0" w:noVBand="1"/>
      </w:tblPr>
      <w:tblGrid>
        <w:gridCol w:w="1590"/>
        <w:gridCol w:w="2985"/>
        <w:gridCol w:w="1635"/>
        <w:gridCol w:w="5580"/>
        <w:gridCol w:w="2450"/>
      </w:tblGrid>
      <w:tr w:rsidR="001C5A5D">
        <w:trPr>
          <w:trHeight w:val="890"/>
        </w:trPr>
        <w:tc>
          <w:tcPr>
            <w:tcW w:w="1590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队伍名称</w:t>
            </w:r>
          </w:p>
        </w:tc>
        <w:tc>
          <w:tcPr>
            <w:tcW w:w="2985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比赛项目</w:t>
            </w:r>
          </w:p>
        </w:tc>
        <w:tc>
          <w:tcPr>
            <w:tcW w:w="1635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领队姓名</w:t>
            </w:r>
          </w:p>
        </w:tc>
        <w:tc>
          <w:tcPr>
            <w:tcW w:w="5580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参赛人员</w:t>
            </w:r>
          </w:p>
        </w:tc>
        <w:tc>
          <w:tcPr>
            <w:tcW w:w="2450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</w:tr>
      <w:tr w:rsidR="001C5A5D">
        <w:trPr>
          <w:trHeight w:val="816"/>
        </w:trPr>
        <w:tc>
          <w:tcPr>
            <w:tcW w:w="1590" w:type="dxa"/>
            <w:vMerge w:val="restart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米穿戴防火服、防烟面具往返跑</w:t>
            </w:r>
          </w:p>
        </w:tc>
        <w:tc>
          <w:tcPr>
            <w:tcW w:w="1635" w:type="dxa"/>
            <w:vMerge w:val="restart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5A5D">
        <w:trPr>
          <w:trHeight w:val="660"/>
        </w:trPr>
        <w:tc>
          <w:tcPr>
            <w:tcW w:w="1590" w:type="dxa"/>
            <w:vMerge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盘水带接力</w:t>
            </w:r>
          </w:p>
        </w:tc>
        <w:tc>
          <w:tcPr>
            <w:tcW w:w="1635" w:type="dxa"/>
            <w:vMerge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5A5D">
        <w:trPr>
          <w:trHeight w:val="640"/>
        </w:trPr>
        <w:tc>
          <w:tcPr>
            <w:tcW w:w="1590" w:type="dxa"/>
            <w:vMerge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火场救援</w:t>
            </w:r>
          </w:p>
        </w:tc>
        <w:tc>
          <w:tcPr>
            <w:tcW w:w="1635" w:type="dxa"/>
            <w:vMerge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C5A5D">
        <w:trPr>
          <w:trHeight w:val="745"/>
        </w:trPr>
        <w:tc>
          <w:tcPr>
            <w:tcW w:w="1590" w:type="dxa"/>
            <w:vMerge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 w:rsidR="001C5A5D" w:rsidRDefault="00366E89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米按照选题要求灭火</w:t>
            </w:r>
          </w:p>
        </w:tc>
        <w:tc>
          <w:tcPr>
            <w:tcW w:w="1635" w:type="dxa"/>
            <w:vMerge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58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:rsidR="001C5A5D" w:rsidRDefault="001C5A5D">
            <w:pPr>
              <w:spacing w:line="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C5A5D" w:rsidRDefault="001C5A5D">
      <w:pPr>
        <w:rPr>
          <w:sz w:val="32"/>
          <w:szCs w:val="32"/>
        </w:rPr>
      </w:pPr>
    </w:p>
    <w:sectPr w:rsidR="001C5A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D71F4"/>
    <w:rsid w:val="001C5A5D"/>
    <w:rsid w:val="00366E89"/>
    <w:rsid w:val="028A2A94"/>
    <w:rsid w:val="09CE2722"/>
    <w:rsid w:val="0A997462"/>
    <w:rsid w:val="0D982268"/>
    <w:rsid w:val="101B5717"/>
    <w:rsid w:val="118A717C"/>
    <w:rsid w:val="37CB0568"/>
    <w:rsid w:val="39666471"/>
    <w:rsid w:val="3A817852"/>
    <w:rsid w:val="3B0022CB"/>
    <w:rsid w:val="42492917"/>
    <w:rsid w:val="44CB3F04"/>
    <w:rsid w:val="45356EB7"/>
    <w:rsid w:val="4BC166D1"/>
    <w:rsid w:val="56CB4AE5"/>
    <w:rsid w:val="5721471B"/>
    <w:rsid w:val="60BF4D26"/>
    <w:rsid w:val="6D535020"/>
    <w:rsid w:val="75AD71F4"/>
    <w:rsid w:val="77A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零度℉</dc:creator>
  <cp:lastModifiedBy>汪雷蕾</cp:lastModifiedBy>
  <cp:revision>2</cp:revision>
  <dcterms:created xsi:type="dcterms:W3CDTF">2020-10-30T08:17:00Z</dcterms:created>
  <dcterms:modified xsi:type="dcterms:W3CDTF">2020-10-30T08:17:00Z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